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B0" w:rsidRPr="002B5DD5" w:rsidRDefault="00C652B0" w:rsidP="000C001F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биологии.</w:t>
      </w:r>
    </w:p>
    <w:p w:rsidR="00C652B0" w:rsidRPr="00B251F6" w:rsidRDefault="00C652B0" w:rsidP="000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72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биологии 5-9 классов составлена на основании </w:t>
      </w:r>
      <w:r w:rsidRPr="00B251F6">
        <w:rPr>
          <w:rFonts w:ascii="Times New Roman" w:hAnsi="Times New Roman" w:cs="Times New Roman"/>
          <w:sz w:val="28"/>
          <w:szCs w:val="28"/>
        </w:rPr>
        <w:t>требований к результатам освоения основной образовательной программы.</w:t>
      </w:r>
    </w:p>
    <w:p w:rsidR="00C652B0" w:rsidRPr="009674A9" w:rsidRDefault="00C652B0" w:rsidP="000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1F6">
        <w:rPr>
          <w:rFonts w:ascii="Times New Roman" w:hAnsi="Times New Roman" w:cs="Times New Roman"/>
          <w:sz w:val="28"/>
          <w:szCs w:val="28"/>
        </w:rPr>
        <w:t>Изучение курса биологии в школе обеспечивает</w:t>
      </w:r>
      <w:r w:rsidRPr="009674A9">
        <w:rPr>
          <w:rFonts w:ascii="Times New Roman" w:hAnsi="Times New Roman" w:cs="Times New Roman"/>
          <w:sz w:val="28"/>
          <w:szCs w:val="28"/>
        </w:rPr>
        <w:t xml:space="preserve"> личностное, социальное,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общекультурное, интеллектуальное и коммуникативное развитие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Основные цели изучения биологии в школе: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 формирование научного мировоззрения на основе знаний о 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природе и присущих ей закономерностях, биологических системах;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 овладение знаниями о строении, жизнедеятельности, многообразии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средообразующей роли живых организмов;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 овладение методами познания живой природы и умениям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использовать их в практической деятельности;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 воспитание ценностного отношения к живой природе, собственному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здоровью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 xml:space="preserve"> здоровью окружающих, культуры поведения в 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среде, т. е. гигиенической, генетической и экологической грамотности;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 овладение умениями соблюдать гигиенические нормы и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здорового образа жизни, оценивать последствия своей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отношению к окружающей среде, здоровью других людей и собственному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организму.</w:t>
      </w:r>
    </w:p>
    <w:p w:rsidR="00C652B0" w:rsidRPr="009674A9" w:rsidRDefault="00C652B0" w:rsidP="000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Цели биологического образования в основной школе формулируются на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нескольких уровнях: глобальном, метапредметном, личностном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предметном, на уровне требований к результатам освоения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предметных программ.</w:t>
      </w:r>
    </w:p>
    <w:p w:rsidR="00C652B0" w:rsidRPr="009674A9" w:rsidRDefault="00C652B0" w:rsidP="000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Глобальные цели биологического образования являются общими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основной и старшей школы и определяются социальными требованиями,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том числе изменением социальной ситуации развития — ростом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информационных перегрузок, изменением характера и способов общения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социальных взаимодействий (объёмы и способы получения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вызывают определённые особенности развития современных подростков).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Наиболее продуктивными, с точки зрения решения задач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подростка, является социоморальная и интеллектуальная взрослость.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Помимо этого, глобальные цели формируются с учётом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биологического образования как компонента системы образования в целом,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поэтому они являются наиболее общими и социально значимыми.</w:t>
      </w:r>
    </w:p>
    <w:p w:rsidR="00C652B0" w:rsidRPr="009674A9" w:rsidRDefault="00C652B0" w:rsidP="000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С учётом вышеназванных подходов глобальными целями биологического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образования являются: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</w:t>
      </w:r>
      <w:r w:rsidRPr="009674A9">
        <w:rPr>
          <w:rFonts w:ascii="Times New Roman" w:hAnsi="Times New Roman" w:cs="Times New Roman"/>
          <w:i/>
          <w:iCs/>
          <w:sz w:val="28"/>
          <w:szCs w:val="28"/>
        </w:rPr>
        <w:t xml:space="preserve">социализация </w:t>
      </w:r>
      <w:r>
        <w:rPr>
          <w:rFonts w:ascii="Times New Roman" w:hAnsi="Times New Roman" w:cs="Times New Roman"/>
          <w:i/>
          <w:iCs/>
          <w:sz w:val="28"/>
          <w:szCs w:val="28"/>
        </w:rPr>
        <w:t>учащихся</w:t>
      </w:r>
      <w:r w:rsidRPr="009674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— вхождение в мир культуры и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отношений, обеспечивающая включение учащихся в ту или иную 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или общность — носителя её норм, ценностей, ориентаций, осваиваемых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процессе знакомства с миром живой природы;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</w:t>
      </w:r>
      <w:r w:rsidRPr="009674A9">
        <w:rPr>
          <w:rFonts w:ascii="Times New Roman" w:hAnsi="Times New Roman" w:cs="Times New Roman"/>
          <w:i/>
          <w:iCs/>
          <w:sz w:val="28"/>
          <w:szCs w:val="28"/>
        </w:rPr>
        <w:t xml:space="preserve">приобщение к познавательной культуре </w:t>
      </w:r>
      <w:r w:rsidRPr="009674A9">
        <w:rPr>
          <w:rFonts w:ascii="Times New Roman" w:hAnsi="Times New Roman" w:cs="Times New Roman"/>
          <w:sz w:val="28"/>
          <w:szCs w:val="28"/>
        </w:rPr>
        <w:t>как системе познавательных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74A9">
        <w:rPr>
          <w:rFonts w:ascii="Times New Roman" w:hAnsi="Times New Roman" w:cs="Times New Roman"/>
          <w:sz w:val="28"/>
          <w:szCs w:val="28"/>
        </w:rPr>
        <w:t>научных) ценностей, накопленных обществом в сфере биологической науки.</w:t>
      </w:r>
    </w:p>
    <w:p w:rsidR="00C652B0" w:rsidRPr="009674A9" w:rsidRDefault="00C652B0" w:rsidP="000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Помимо этого, биологическое образование призвано обеспечить: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</w:t>
      </w:r>
      <w:r w:rsidRPr="009674A9">
        <w:rPr>
          <w:rFonts w:ascii="Times New Roman" w:hAnsi="Times New Roman" w:cs="Times New Roman"/>
          <w:i/>
          <w:iCs/>
          <w:sz w:val="28"/>
          <w:szCs w:val="28"/>
        </w:rPr>
        <w:t xml:space="preserve">ориентацию </w:t>
      </w:r>
      <w:r w:rsidRPr="009674A9">
        <w:rPr>
          <w:rFonts w:ascii="Times New Roman" w:hAnsi="Times New Roman" w:cs="Times New Roman"/>
          <w:sz w:val="28"/>
          <w:szCs w:val="28"/>
        </w:rPr>
        <w:t>в системе моральных норм и ценностей: признание наивысшей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ценностью жизнь и здоровье человека; формирование ценностного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отношения к живой природе;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</w:t>
      </w:r>
      <w:r w:rsidRPr="009674A9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</w:t>
      </w:r>
      <w:r w:rsidRPr="009674A9">
        <w:rPr>
          <w:rFonts w:ascii="Times New Roman" w:hAnsi="Times New Roman" w:cs="Times New Roman"/>
          <w:sz w:val="28"/>
          <w:szCs w:val="28"/>
        </w:rPr>
        <w:t>познавательных мотивов, направленных на получение знаний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живой природе; познавательных качеств личности, связанных с овладением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методами изучения природы, формированием интеллектуальных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практических умений;</w:t>
      </w:r>
    </w:p>
    <w:p w:rsidR="00C652B0" w:rsidRPr="009674A9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</w:t>
      </w:r>
      <w:r w:rsidRPr="009674A9">
        <w:rPr>
          <w:rFonts w:ascii="Times New Roman" w:hAnsi="Times New Roman" w:cs="Times New Roman"/>
          <w:i/>
          <w:iCs/>
          <w:sz w:val="28"/>
          <w:szCs w:val="28"/>
        </w:rPr>
        <w:t xml:space="preserve">овладение </w:t>
      </w:r>
      <w:r w:rsidRPr="009674A9">
        <w:rPr>
          <w:rFonts w:ascii="Times New Roman" w:hAnsi="Times New Roman" w:cs="Times New Roman"/>
          <w:sz w:val="28"/>
          <w:szCs w:val="28"/>
        </w:rPr>
        <w:t>ключевыми компетентностями: учебно-познавательной,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74A9">
        <w:rPr>
          <w:rFonts w:ascii="Times New Roman" w:hAnsi="Times New Roman" w:cs="Times New Roman"/>
          <w:sz w:val="28"/>
          <w:szCs w:val="28"/>
        </w:rPr>
        <w:t>нформационной, ценностно-смысловой, коммуникативной;</w:t>
      </w:r>
    </w:p>
    <w:p w:rsidR="00C652B0" w:rsidRDefault="00C652B0" w:rsidP="000C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•</w:t>
      </w:r>
      <w:r w:rsidRPr="009674A9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формирование </w:t>
      </w:r>
      <w:r w:rsidRPr="009674A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9674A9">
        <w:rPr>
          <w:rFonts w:ascii="Times New Roman" w:hAnsi="Times New Roman" w:cs="Times New Roman"/>
          <w:sz w:val="28"/>
          <w:szCs w:val="28"/>
        </w:rPr>
        <w:t xml:space="preserve"> познавательной культуры, осваиваемой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процессе познавательной деятельности, и эстетической культуры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способности эмоционально-ценностного отношения к объектам 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4A9">
        <w:rPr>
          <w:rFonts w:ascii="Times New Roman" w:hAnsi="Times New Roman" w:cs="Times New Roman"/>
          <w:sz w:val="28"/>
          <w:szCs w:val="28"/>
        </w:rPr>
        <w:t>природы.</w:t>
      </w:r>
    </w:p>
    <w:p w:rsidR="00C652B0" w:rsidRDefault="00C652B0"/>
    <w:sectPr w:rsidR="00C652B0" w:rsidSect="00EB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01F"/>
    <w:rsid w:val="00055872"/>
    <w:rsid w:val="00091710"/>
    <w:rsid w:val="000C001F"/>
    <w:rsid w:val="001F4D8F"/>
    <w:rsid w:val="002B5DD5"/>
    <w:rsid w:val="007C4919"/>
    <w:rsid w:val="00952084"/>
    <w:rsid w:val="009674A9"/>
    <w:rsid w:val="00A577AE"/>
    <w:rsid w:val="00B251F6"/>
    <w:rsid w:val="00C129F0"/>
    <w:rsid w:val="00C652B0"/>
    <w:rsid w:val="00CA202C"/>
    <w:rsid w:val="00EB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1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488</Words>
  <Characters>2782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Пользователь</dc:creator>
  <cp:keywords/>
  <dc:description/>
  <cp:lastModifiedBy>Школа</cp:lastModifiedBy>
  <cp:revision>3</cp:revision>
  <dcterms:created xsi:type="dcterms:W3CDTF">2018-10-19T09:45:00Z</dcterms:created>
  <dcterms:modified xsi:type="dcterms:W3CDTF">2018-10-19T09:46:00Z</dcterms:modified>
</cp:coreProperties>
</file>